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CF" w:rsidRDefault="0047420A" w:rsidP="0047420A">
      <w:pPr>
        <w:tabs>
          <w:tab w:val="left" w:pos="3261"/>
        </w:tabs>
      </w:pPr>
      <w:r>
        <w:rPr>
          <w:noProof/>
          <w:lang w:val="en-AU" w:eastAsia="en-AU"/>
        </w:rPr>
        <w:pict>
          <v:group id="Group 2" o:spid="_x0000_s1071" style="position:absolute;margin-left:-94.5pt;margin-top:-81.45pt;width:617.2pt;height:843pt;z-index:-251649024" coordsize="68707,9382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AutoShape 3" o:spid="_x0000_s1078" style="position:absolute;left:31;width:68676;height:938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<o:lock v:ext="edit" aspectratio="t" text="t"/>
            </v:rect>
            <v:rect id="Rectangle 13" o:spid="_x0000_s1077" style="position:absolute;left:31;width:68644;height:93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5pb8A&#10;AADbAAAADwAAAGRycy9kb3ducmV2LnhtbERPS4vCMBC+C/6HMII3TXVFlq5RZGFx8eYD7HFIxqbY&#10;TEoTa/33RljY23x8z1lteleLjtpQeVYwm2YgiLU3FZcKzqefySeIEJEN1p5JwZMCbNbDwQpz4x98&#10;oO4YS5FCOOSowMbY5FIGbclhmPqGOHFX3zqMCbalNC0+Urir5TzLltJhxanBYkPflvTteHcKtl0x&#10;vxTlztTF/rY4WB2KS9RKjUf99gtEpD7+i//cvybN/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bmlvwAAANsAAAAPAAAAAAAAAAAAAAAAAJgCAABkcnMvZG93bnJl&#10;di54bWxQSwUGAAAAAAQABAD1AAAAhAMAAAAA&#10;" filled="f" stroked="f" strokeweight="0"/>
            <v:group id="Group 14" o:spid="_x0000_s1074" style="position:absolute;top:41179;width:12747;height:17796" coordorigin=",41179" coordsize="12747,17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43" o:spid="_x0000_s1076" style="position:absolute;top:41179;width:6635;height:9668;visibility:visible;mso-wrap-style:square;v-text-anchor:top" coordsize="41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KgsUA&#10;AADbAAAADwAAAGRycy9kb3ducmV2LnhtbESP0WrCQBRE3wX/YbmFvtWNVsRGV5GUlj5UJakfcMle&#10;k6XZu2l2q7Ff7woFH4eZOcMs171txIk6bxwrGI8SEMSl04YrBYevt6c5CB+QNTaOScGFPKxXw8ES&#10;U+3OnNOpCJWIEPYpKqhDaFMpfVmTRT9yLXH0jq6zGKLsKqk7PEe4beQkSWbSouG4UGNLWU3ld/Fr&#10;FUx+TPbZv+C72W8Pyd+uyF+zca7U40O/WYAI1Id7+L/9oRVMn+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EqCxQAAANsAAAAPAAAAAAAAAAAAAAAAAJgCAABkcnMv&#10;ZG93bnJldi54bWxQSwUGAAAAAAQABAD1AAAAigMAAAAA&#10;" path="m219,r16,211l418,321,221,400,174,609,38,446,,450,,125r59,17l219,xe" filled="f" stroked="f" strokeweight="0">
                <v:path arrowok="t" o:connecttype="custom" o:connectlocs="347663,0;373063,334963;663575,509588;350838,635000;276225,966788;60325,708025;0,714375;0,198438;93663,225425;347663,0" o:connectangles="0,0,0,0,0,0,0,0,0,0"/>
              </v:shape>
              <v:shape id="Freeform 44" o:spid="_x0000_s1075" style="position:absolute;left:6032;top:51990;width:6715;height:6985;visibility:visible;mso-wrap-style:square;v-text-anchor:top" coordsize="42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TO8MA&#10;AADbAAAADwAAAGRycy9kb3ducmV2LnhtbESP0WrCQBRE3wX/YbmCb3VjUVuiq0ihVsUHa/oBl+w1&#10;CWbvht2tSf16Vyj4OMzMGWax6kwtruR8ZVnBeJSAIM6trrhQ8JN9vryD8AFZY22ZFPyRh9Wy31tg&#10;qm3L33Q9hUJECPsUFZQhNKmUPi/JoB/Zhjh6Z+sMhihdIbXDNsJNLV+TZCYNVhwXSmzoo6T8cvo1&#10;Cja7jrI93tqvt6N1+nLYzqaZVWo46NZzEIG68Az/t7dawWQC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lTO8MAAADbAAAADwAAAAAAAAAAAAAAAACYAgAAZHJzL2Rv&#10;d25yZXYueG1sUEsFBgAAAAAEAAQA9QAAAIgDAAAAAA==&#10;" path="m170,l270,114,423,97,346,229r55,118l382,362,261,335,149,440,134,286,,213,140,150,170,xe" filled="f" stroked="f" strokeweight="0">
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</v:shape>
            </v:group>
            <v:group id="Group 15" o:spid="_x0000_s1072" style="position:absolute;top:20304;width:68627;height:44339" coordorigin=",20304" coordsize="68627,44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1" o:spid="_x0000_s1073" style="position:absolute;top:51022;width:35401;height:13621;visibility:visible;mso-wrap-style:square;v-text-anchor:top" coordsize="223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WOMIA&#10;AADbAAAADwAAAGRycy9kb3ducmV2LnhtbESPQYvCMBSE74L/ITxhL6JpVXSpRpGFguBB1IW9Ppq3&#10;bbF56SZZrf/eCILHYWa+YVabzjTiSs7XlhWk4wQEcWF1zaWC73M++gThA7LGxjIpuJOHzbrfW2Gm&#10;7Y2PdD2FUkQI+wwVVCG0mZS+qMigH9uWOHq/1hkMUbpSaoe3CDeNnCTJXBqsOS5U2NJXRcXl9G8U&#10;5OneHmhoF1zT3ySfbt3+p3BKfQy67RJEoC68w6/2TiuYpf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dY4wgAAANsAAAAPAAAAAAAAAAAAAAAAAJgCAABkcnMvZG93&#10;bnJldi54bWxQSwUGAAAAAAQABAD1AAAAhwMAAAAA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</v:shape>
              <v:shape id="Freeform 42" o:spid="_x0000_s1035" style="position:absolute;left:33734;top:20304;width:34893;height:28956;visibility:visible;mso-wrap-style:square;v-text-anchor:top" coordsize="2198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6EMIA&#10;AADbAAAADwAAAGRycy9kb3ducmV2LnhtbESPQYvCMBSE74L/ITxhb5pWFtFqFFfdRY/bFbw+mmdb&#10;bF66Taz13xtB8DjMzDfMYtWZSrTUuNKygngUgSDOrC45V3D8+x5OQTiPrLGyTAru5GC17PcWmGh7&#10;419qU5+LAGGXoILC+zqR0mUFGXQjWxMH72wbgz7IJpe6wVuAm0qOo2giDZYcFgqsaVNQdkmvRsGs&#10;rX9mzm5OX9vj/v9wind3H++U+hh06zkIT51/h1/tvVbwOY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zoQwgAAANsAAAAPAAAAAAAAAAAAAAAAAJgCAABkcnMvZG93&#10;bnJldi54bWxQSwUGAAAAAAQABAD1AAAAhwMAAAAA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<o:lock v:ext="edit" verticies="t"/>
              </v:shape>
            </v:group>
            <v:shape id="Freeform 16" o:spid="_x0000_s1036" style="position:absolute;top:23860;width:68627;height:35798;visibility:visible;mso-wrap-style:square;v-text-anchor:top" coordsize="4323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0hMMA&#10;AADbAAAADwAAAGRycy9kb3ducmV2LnhtbERPS4vCMBC+C/6HMIIX0dRFfFSjqOCyIHvY2ou3oRnb&#10;YjMpTVa7/vqNIHibj+85q01rKnGjxpWWFYxHEQjizOqScwXp6TCcg3AeWWNlmRT8kYPNuttZYazt&#10;nX/olvhchBB2MSoovK9jKV1WkEE3sjVx4C62MegDbHKpG7yHcFPJjyiaSoMlh4YCa9oXlF2TX6Ng&#10;f14MqvOxniySx1jn/nOXfs92SvV77XYJwlPr3+KX+0uH+VN4/hI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0hMMAAADbAAAADwAAAAAAAAAAAAAAAACYAgAAZHJzL2Rv&#10;d25yZXYueG1sUEsFBgAAAAAEAAQA9QAAAIgDAAAAAA==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d32966 [3204]" stroked="f" strokeweight="0">
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<o:lock v:ext="edit" verticies="t"/>
            </v:shape>
            <v:shape id="Freeform 17" o:spid="_x0000_s1037" style="position:absolute;left:11033;top:69103;width:38846;height:24718;visibility:visible;mso-wrap-style:square;v-text-anchor:top" coordsize="2447,1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8GsIA&#10;AADbAAAADwAAAGRycy9kb3ducmV2LnhtbERP3WrCMBS+H/gO4Qi7GZpu4CbVKGNjo1cSdQ9wbI5t&#10;sTkpSWy7t18EYXfn4/s96+1oW9GTD41jBc/zDARx6UzDlYKf49dsCSJEZIOtY1LwSwG2m8nDGnPj&#10;Bt5Tf4iVSCEcclRQx9jlUoayJoth7jrixJ2dtxgT9JU0HocUblv5kmWv0mLDqaHGjj5qKi+Hq1XQ&#10;68XTdem/j8W52OnPkx60toNSj9PxfQUi0hj/xXd3YdL8N7j9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nwawgAAANsAAAAPAAAAAAAAAAAAAAAAAJgCAABkcnMvZG93&#10;bnJldi54bWxQSwUGAAAAAAQABAD1AAAAhwM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a8d38c [1944]" stroked="f" strokeweight="0">
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<o:lock v:ext="edit" verticies="t"/>
            </v:shape>
            <v:shape id="Freeform 18" o:spid="_x0000_s1038" style="position:absolute;left:17748;top:73739;width:32448;height:20082;visibility:visible;mso-wrap-style:square;v-text-anchor:top" coordsize="20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QgcMA&#10;AADbAAAADwAAAGRycy9kb3ducmV2LnhtbESPQWvCQBCF7wX/wzJCL0U3Fls0uoqEFoWeGv0BQ3ZM&#10;otnZkN3G9N87B8HbPOZ9b96st4NrVE9dqD0bmE0TUMSFtzWXBk7H78kCVIjIFhvPZOCfAmw3o5c1&#10;ptbf+Jf6PJZKQjikaKCKsU21DkVFDsPUt8SyO/vOYRTZldp2eJNw1+j3JPnUDmuWCxW2lFVUXPM/&#10;JzXePi5Zdup/yq/lZd7s3WFRh7kxr+NhtwIVaYhP84M+WOGkrPwiA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jQgcMAAADbAAAADwAAAAAAAAAAAAAAAACYAgAAZHJzL2Rv&#10;d25yZXYueG1sUEsFBgAAAAAEAAQA9QAAAIgD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70b344 [3208]" stroked="f" strokeweight="0">
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</v:shape>
            <v:group id="Group 19" o:spid="_x0000_s1039" style="position:absolute;width:34750;height:35639" coordsize="34750,3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35" o:spid="_x0000_s1040" style="position:absolute;left:920;top:16811;width:21892;height:14383;visibility:visible;mso-wrap-style:square;v-text-anchor:top" coordsize="1379,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PwsEA&#10;AADbAAAADwAAAGRycy9kb3ducmV2LnhtbESPzYrCMBSF94LvEK7gTlOdUaQaRYSKm1mMim4vzbUp&#10;NjelydT69kYQZnk4Px9ntelsJVpqfOlYwWScgCDOnS65UHA+ZaMFCB+QNVaOScGTPGzW/d4KU+0e&#10;/EvtMRQijrBPUYEJoU6l9Lkhi37sauLo3VxjMUTZFFI3+IjjtpLTJJlLiyVHgsGadoby+/HPRshu&#10;n3U/9fXbTot5Fky7P7nZRanhoNsuQQTqwn/40z5oBV8zeH+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D8LBAAAA2wAAAA8AAAAAAAAAAAAAAAAAmAIAAGRycy9kb3du&#10;cmV2LnhtbFBLBQYAAAAABAAEAPUAAACGAwAAAAA=&#10;" path="m,l1375,614r-2,147l1379,906,51,313,23,159,,xe" filled="f" stroked="f" strokeweight="0">
                <v:path arrowok="t" o:connecttype="custom" o:connectlocs="0,0;2182813,974725;2179638,1208088;2189163,1438275;80963,496888;36513,252413;0,0" o:connectangles="0,0,0,0,0,0,0"/>
              </v:shape>
              <v:shape id="Freeform 36" o:spid="_x0000_s1041" style="position:absolute;left:95;top:8763;width:23685;height:12176;visibility:visible;mso-wrap-style:square;v-text-anchor:top" coordsize="1492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GzMUA&#10;AADbAAAADwAAAGRycy9kb3ducmV2LnhtbESPQWvCQBSE74L/YXlCb2ajpWJTV5G2gj0VUxV6e2Sf&#10;2Wj2bchuNe2vd4WCx2FmvmFmi87W4kytrxwrGCUpCOLC6YpLBduv1XAKwgdkjbVjUvBLHhbzfm+G&#10;mXYX3tA5D6WIEPYZKjAhNJmUvjBk0SeuIY7ewbUWQ5RtKXWLlwi3tRyn6URarDguGGzo1VBxyn+s&#10;gvcD7jDfHz/N3/i5Tj/evrute1LqYdAtX0AE6sI9/N9eawWPE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cbMxQAAANsAAAAPAAAAAAAAAAAAAAAAAJgCAABkcnMv&#10;ZG93bnJldi54bWxQSwUGAAAAAAQABAD1AAAAigMAAAAA&#10;" path="m,l1492,666r-24,101l9,113,,xe" filled="f" stroked="f" strokeweight="0">
                <v:path arrowok="t" o:connecttype="custom" o:connectlocs="0,0;2368550,1057275;2330450,1217613;14288,179388;0,0" o:connectangles="0,0,0,0,0"/>
              </v:shape>
              <v:shape id="Freeform 37" o:spid="_x0000_s1042" style="position:absolute;top:1651;width:26130;height:15557;visibility:visible;mso-wrap-style:square;v-text-anchor:top" coordsize="1646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st8IA&#10;AADbAAAADwAAAGRycy9kb3ducmV2LnhtbESPQYvCMBSE74L/ITzBm6ZWdpVqFBEEhT3sVg8eH82z&#10;KTYvtYna/febBcHjMDPfMMt1Z2vxoNZXjhVMxgkI4sLpiksFp+NuNAfhA7LG2jEp+CUP61W/t8RM&#10;uyf/0CMPpYgQ9hkqMCE0mZS+MGTRj11DHL2Lay2GKNtS6hafEW5rmSbJp7RYcVww2NDWUHHN71YB&#10;ztLmy9w+ZG4O83Na5PK7Ki9KDQfdZgEiUBfe4Vd7rxVM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iy3wgAAANsAAAAPAAAAAAAAAAAAAAAAAJgCAABkcnMvZG93&#10;bnJldi54bWxQSwUGAAAAAAQABAD1AAAAhwMAAAAA&#10;" path="m,l1646,738r-32,61l1586,863r-26,58l1539,980,,290,,xe" filled="f" stroked="f" strokeweight="0">
                <v:path arrowok="t" o:connecttype="custom" o:connectlocs="0,0;2613025,1171575;2562225,1268413;2517775,1370013;2476500,1462088;2443163,1555750;0,460375;0,0" o:connectangles="0,0,0,0,0,0,0,0"/>
              </v:shape>
              <v:shape id="Freeform 38" o:spid="_x0000_s1043" style="position:absolute;left:9620;width:20463;height:8731;visibility:visible;mso-wrap-style:square;v-text-anchor:top" coordsize="1289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/UL4A&#10;AADbAAAADwAAAGRycy9kb3ducmV2LnhtbERPPYsCMRDtD/wPYQS7M6t7HLoaRQTBwubUwnLYjLuL&#10;yWRJosZ/bwrhysf7Xq6TNeJBPnSOFUzGBQji2umOGwXn0+57BiJEZI3GMSl4UYD1avC1xEq7J//R&#10;4xgbkUM4VKigjbGvpAx1SxbD2PXEmbs6bzFm6BupPT5zuDVyWhS/0mLHuaHFnrYt1bfj3Sq4zneb&#10;k0+Wz3Q5bEuTJj+yNEqNhmmzABEpxX/xx73XCso8Nn/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Pf1C+AAAA2wAAAA8AAAAAAAAAAAAAAAAAmAIAAGRycy9kb3ducmV2&#10;LnhtbFBLBQYAAAAABAAEAPUAAACDAwAAAAA=&#10;" path="m,l243,,1289,469r-62,81l,xe" filled="f" stroked="f" strokeweight="0">
                <v:path arrowok="t" o:connecttype="custom" o:connectlocs="0,0;385763,0;2046288,744538;1947863,873125;0,0" o:connectangles="0,0,0,0,0"/>
              </v:shape>
              <v:shape id="Freeform 39" o:spid="_x0000_s1044" style="position:absolute;left:18938;width:15812;height:5651;visibility:visible;mso-wrap-style:square;v-text-anchor:top" coordsize="99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6B8QA&#10;AADbAAAADwAAAGRycy9kb3ducmV2LnhtbESPQWvCQBSE7wX/w/IEb3VXxVKjmyCCVJFSalvw+Mg+&#10;k2j2bZpdNf77bqHQ4zAz3zCLrLO1uFLrK8caRkMFgjh3puJCw+fH+vEZhA/IBmvHpOFOHrK097DA&#10;xLgbv9N1HwoRIewT1FCG0CRS+rwki37oGuLoHV1rMUTZFtK0eItwW8uxUk/SYsVxocSGViXl5/3F&#10;ajjgdspyRi+n8PX2uvtu1GQrldaDfrecgwjUhf/wX3tjNExm8Psl/g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egfEAAAA2wAAAA8AAAAAAAAAAAAAAAAAmAIAAGRycy9k&#10;b3ducmV2LnhtbFBLBQYAAAAABAAEAPUAAACJAwAAAAA=&#10;" path="m,l649,,996,156,896,254,799,356,,xe" filled="f" stroked="f" strokeweight="0">
                <v:path arrowok="t" o:connecttype="custom" o:connectlocs="0,0;1030288,0;1581150,247650;1422400,403225;1268413,565150;0,0" o:connectangles="0,0,0,0,0,0"/>
              </v:shape>
              <v:shape id="Freeform 40" o:spid="_x0000_s1045" style="position:absolute;left:2397;top:24511;width:20986;height:11128;visibility:visible;mso-wrap-style:square;v-text-anchor:top" coordsize="132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W0b8A&#10;AADbAAAADwAAAGRycy9kb3ducmV2LnhtbERPS27CMBDdI3EHa5C6A4eKQpvGQRSoypbPAabxEAfi&#10;cRS7SXr7elGJ5dP7Z+vB1qKj1leOFcxnCQjiwumKSwWX8+f0FYQPyBprx6Tglzys8/Eow1S7no/U&#10;nUIpYgj7FBWYEJpUSl8YsuhnriGO3NW1FkOEbSl1i30Mt7V8TpKltFhxbDDY0NZQcT/9WAWr7pvs&#10;x1coypf+ur+8rW6azU6pp8mweQcRaAgP8b/7oBUs4vr4Jf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1bRvwAAANsAAAAPAAAAAAAAAAAAAAAAAJgCAABkcnMvZG93bnJl&#10;di54bWxQSwUGAAAAAAQABAD1AAAAhAMAAAAA&#10;" path="m,l1304,584r18,117l37,126,18,65,,xe" filled="f" stroked="f" strokeweight="0">
                <v:path arrowok="t" o:connecttype="custom" o:connectlocs="0,0;2070100,927100;2098675,1112838;58738,200025;28575,103188;0,0" o:connectangles="0,0,0,0,0,0"/>
              </v:shape>
            </v:group>
            <v:shape id="Freeform 20" o:spid="_x0000_s1046" style="position:absolute;left:48910;top:53387;width:19717;height:40434;visibility:visible;mso-wrap-style:square;v-text-anchor:top" coordsize="1242,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yzb8A&#10;AADbAAAADwAAAGRycy9kb3ducmV2LnhtbERPy4rCMBTdC/5DuIK7MVVhGKupiDPq4M4H6vLS3D6w&#10;uSlNtJ2/nywEl4fzXiw7U4knNa60rGA8ikAQp1aXnCs4nzYfXyCcR9ZYWSYFf+RgmfR7C4y1bflA&#10;z6PPRQhhF6OCwvs6ltKlBRl0I1sTBy6zjUEfYJNL3WAbwk0lJ1H0KQ2WHBoKrGldUHo/PoyCG11c&#10;1s2+d5ft1O827dXw/scoNRx0qzkIT51/i1/uX61gEtaH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fHLNvwAAANsAAAAPAAAAAAAAAAAAAAAAAJgCAABkcnMvZG93bnJl&#10;di54bWxQSwUGAAAAAAQABAD1AAAAhAM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f7b239 [3206]" stroked="f" strokeweight="0">
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<o:lock v:ext="edit" verticies="t"/>
            </v:shape>
            <v:group id="Group 21" o:spid="_x0000_s1047" style="position:absolute;width:37592;height:36607" coordsize="37592,36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8" o:spid="_x0000_s1048" style="position:absolute;left:2984;top:26511;width:20590;height:10096;visibility:visible;mso-wrap-style:square;v-text-anchor:top" coordsize="1297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lfb4A&#10;AADbAAAADwAAAGRycy9kb3ducmV2LnhtbERPTYvCMBC9C/sfwgjeNLUrIl2juLILXtUePA7NbFPS&#10;TEoTteuvNwfB4+N9r7eDa8WN+tB4VjCfZSCIK68brhWU59/pCkSIyBpbz6TgnwJsNx+jNRba3/lI&#10;t1OsRQrhUKACE2NXSBkqQw7DzHfEifvzvcOYYF9L3eM9hbtW5lm2lA4bTg0GO9obquzp6hTYn0zT&#10;ubp8mvyxsDx/lJ39tkpNxsPuC0SkIb7FL/dBK8jT2PQl/Q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kpX2+AAAA2wAAAA8AAAAAAAAAAAAAAAAAmAIAAGRycy9kb3ducmV2&#10;LnhtbFBLBQYAAAAABAAEAPUAAACDAwAAAAA=&#10;" path="m,l1285,575r12,61l1218,625r-78,-11l1059,603r-81,-9l896,585r-79,-9l737,564,658,550,582,532,507,510,436,483,366,451,299,413,239,369,179,317,126,256,92,204,58,145,27,75,,xe" filled="f" stroked="f" strokeweight="0">
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</v:shape>
              <v:shape id="Freeform 29" o:spid="_x0000_s1049" style="position:absolute;left:1730;top:21780;width:21368;height:12002;visibility:visible;mso-wrap-style:square;v-text-anchor:top" coordsize="13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NM8QA&#10;AADbAAAADwAAAGRycy9kb3ducmV2LnhtbESPQWvCQBSE74X+h+UJ3pqNgqVGN6G0VTxZTAteH9ln&#10;NjT7NmZXTf31rlDocZiZb5hlMdhWnKn3jWMFkyQFQVw53XCt4Ptr9fQCwgdkja1jUvBLHor88WGJ&#10;mXYX3tG5DLWIEPYZKjAhdJmUvjJk0SeuI47ewfUWQ5R9LXWPlwi3rZym6bO02HBcMNjRm6HqpzxZ&#10;Be+f5ca4a3WcHXk1a/YHOq0/tkqNR8PrAkSgIfyH/9obrWA6h/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DTPEAAAA2wAAAA8AAAAAAAAAAAAAAAAAmAIAAGRycy9k&#10;b3ducmV2LnhtbFBLBQYAAAAABAAEAPUAAACJAwAAAAA=&#10;" path="m,l1328,593r,-9l1335,670r11,86l1346,756,42,172,20,88,,xe" filled="f" stroked="f" strokeweight="0">
                <v:path arrowok="t" o:connecttype="custom" o:connectlocs="0,0;2108200,941388;2108200,927100;2119313,1063625;2136775,1200150;2136775,1200150;66675,273050;31750,139700;0,0" o:connectangles="0,0,0,0,0,0,0,0,0"/>
              </v:shape>
              <v:shape id="Freeform 30" o:spid="_x0000_s1050" style="position:absolute;left:238;top:10556;width:23161;height:16145;visibility:visible;mso-wrap-style:square;v-text-anchor:top" coordsize="1459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qq8MA&#10;AADbAAAADwAAAGRycy9kb3ducmV2LnhtbERPz2vCMBS+D/wfwhO8zbSbulFNZcgEpSDM7bLbo3m2&#10;3ZqXmsRa/3tzGOz48f1erQfTip6cbywrSKcJCOLS6oYrBV+f28dXED4ga2wtk4IbeVjno4cVZtpe&#10;+YP6Y6hEDGGfoYI6hC6T0pc1GfRT2xFH7mSdwRChq6R2eI3hppVPSbKQBhuODTV2tKmp/D1ejIL9&#10;dtanRTF/uezcz7svD4vvpDgrNRkPb0sQgYbwL/5z77SC57g+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Yqq8MAAADbAAAADwAAAAAAAAAAAAAAAACYAgAAZHJzL2Rv&#10;d25yZXYueG1sUEsFBgAAAAAEAAQA9QAAAIgDAAAAAA==&#10;" path="m,l1459,654r-19,120l1425,895r-7,122l1418,1008,43,394,25,261,10,129,,xe" filled="f" stroked="f" strokeweight="0">
                <v:path arrowok="t" o:connecttype="custom" o:connectlocs="0,0;2316163,1038225;2286000,1228725;2262188,1420813;2251075,1614488;2251075,1600200;68263,625475;39688,414338;15875,204788;0,0" o:connectangles="0,0,0,0,0,0,0,0,0,0"/>
              </v:shape>
              <v:shape id="Freeform 31" o:spid="_x0000_s1051" style="position:absolute;top:6254;width:24542;height:13081;visibility:visible;mso-wrap-style:square;v-text-anchor:top" coordsize="154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nnMQA&#10;AADbAAAADwAAAGRycy9kb3ducmV2LnhtbESPT4vCMBTE7wt+h/AEL4umtfiHahRZWBD2tCri8dE8&#10;22LzUpJoq59+s7Cwx2FmfsOst71pxIOcry0rSCcJCOLC6ppLBafj53gJwgdkjY1lUvAkD9vN4G2N&#10;ubYdf9PjEEoRIexzVFCF0OZS+qIig35iW+LoXa0zGKJ0pdQOuwg3jZwmyVwarDkuVNjSR0XF7XA3&#10;kcLzr9exe5+e75dF6rJbNuNZptRo2O9WIAL14T/8195rBVk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J5zEAAAA2wAAAA8AAAAAAAAAAAAAAAAAmAIAAGRycy9k&#10;b3ducmV2LnhtbFBLBQYAAAAABAAEAPUAAACJAwAAAAA=&#10;" path="m,l1539,690r7,-18l1519,747r-21,77l6,158,,79,,xe" filled="f" stroked="f" strokeweight="0">
                <v:path arrowok="t" o:connecttype="custom" o:connectlocs="0,0;2443163,1095375;2454275,1066800;2411413,1185863;2378075,1308100;9525,250825;0,125413;0,0" o:connectangles="0,0,0,0,0,0,0,0"/>
              </v:shape>
              <v:shape id="Freeform 32" o:spid="_x0000_s1052" style="position:absolute;width:29146;height:13366;visibility:visible;mso-wrap-style:square;v-text-anchor:top" coordsize="1836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1hsUA&#10;AADbAAAADwAAAGRycy9kb3ducmV2LnhtbESPQWvCQBSE74L/YXlCb7oxQtGYjYi0UNpDMSpeH9ln&#10;Es2+DdmtSfvru4WCx2FmvmHSzWAacafO1ZYVzGcRCOLC6ppLBcfD63QJwnlkjY1lUvBNDjbZeJRi&#10;om3Pe7rnvhQBwi5BBZX3bSKlKyoy6Ga2JQ7exXYGfZBdKXWHfYCbRsZR9CwN1hwWKmxpV1Fxy7+M&#10;guFln/vV8vS5eD8cb/W5v37E8Y9ST5NhuwbhafCP8H/7TStYxP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PWGxQAAANsAAAAPAAAAAAAAAAAAAAAAAJgCAABkcnMv&#10;ZG93bnJldi54bWxQSwUGAAAAAAQABAD1AAAAigMAAAAA&#10;" path="m,l606,,1833,550r3,-5l1768,640r-62,100l1646,842r,l,104,,xe" filled="f" stroked="f" strokeweight="0">
                <v:path arrowok="t" o:connecttype="custom" o:connectlocs="0,0;962025,0;2909888,873125;2914650,865188;2806700,1016000;2708275,1174750;2613025,1336675;2613025,1336675;0,165100;0,0" o:connectangles="0,0,0,0,0,0,0,0,0,0"/>
              </v:shape>
              <v:shape id="Freeform 33" o:spid="_x0000_s1053" style="position:absolute;left:13477;width:18241;height:7540;visibility:visible;mso-wrap-style:square;v-text-anchor:top" coordsize="1149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58RMIA&#10;AADbAAAADwAAAGRycy9kb3ducmV2LnhtbESPQWsCMRSE70L/Q3gFb5pVQevWKEUUROhBW+j1sXlu&#10;tt28rElc13/fCILHYWa+YRarztaiJR8qxwpGwwwEceF0xaWC76/t4A1EiMgaa8ek4EYBVsuX3gJz&#10;7a58oPYYS5EgHHJUYGJscilDYchiGLqGOHkn5y3GJH0ptcdrgttajrNsKi1WnBYMNrQ2VPwdL1bB&#10;3HSjXfvbnk8znmeftP/xccNK9V+7j3cQkbr4DD/aO61gMoH7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nxEwgAAANsAAAAPAAAAAAAAAAAAAAAAAJgCAABkcnMvZG93&#10;bnJldi54bWxQSwUGAAAAAAQABAD1AAAAhwMAAAAA&#10;" path="m,l344,r799,356l1149,351r-54,61l1043,475r3,-6l,xe" filled="f" stroked="f" strokeweight="0">
                <v:path arrowok="t" o:connecttype="custom" o:connectlocs="0,0;546100,0;1814513,565150;1824038,557213;1738313,654050;1655763,754063;1660525,744538;0,0" o:connectangles="0,0,0,0,0,0,0,0"/>
              </v:shape>
              <v:shape id="Freeform 34" o:spid="_x0000_s1054" style="position:absolute;left:29241;width:8351;height:2476;visibility:visible;mso-wrap-style:square;v-text-anchor:top" coordsize="52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GmcYA&#10;AADbAAAADwAAAGRycy9kb3ducmV2LnhtbESPQWvCQBSE70L/w/IKXkrdVIvYmI2UqiD1ZCzF3B7Z&#10;1ySYfRuyq0Z/fbdQ8DjMzDdMsuhNI87UudqygpdRBIK4sLrmUsHXfv08A+E8ssbGMim4koNF+jBI&#10;MNb2wjs6Z74UAcIuRgWV920spSsqMuhGtiUO3o/tDPogu1LqDi8Bbho5jqKpNFhzWKiwpY+KimN2&#10;MgqOef7p8snqOr6d6qdt8bb/9oelUsPH/n0OwlPv7+H/9kYrmLzC3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qGmcYAAADbAAAADwAAAAAAAAAAAAAAAACYAgAAZHJz&#10;L2Rvd25yZXYueG1sUEsFBgAAAAAEAAQA9QAAAIsDAAAAAA==&#10;" path="m,l526,,439,73r-92,83l347,156,,xe" filled="f" stroked="f" strokeweight="0">
                <v:path arrowok="t" o:connecttype="custom" o:connectlocs="0,0;835025,0;696913,115888;550863,247650;550863,247650;0,0" o:connectangles="0,0,0,0,0,0"/>
              </v:shape>
            </v:group>
            <v:shape id="Freeform 22" o:spid="_x0000_s1055" style="position:absolute;width:68627;height:93821;visibility:visible;mso-wrap-style:square;v-text-anchor:top" coordsize="4323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TRsMA&#10;AADbAAAADwAAAGRycy9kb3ducmV2LnhtbESPT2vCQBTE7wW/w/IK3uqmkYrErCJSwaM1pedH9pk/&#10;Zt+G3a0m+fTdQqHHYWZ+w+S7wXTiTs43lhW8LhIQxKXVDVcKPovjyxqED8gaO8ukYCQPu+3sKcdM&#10;2wd/0P0SKhEh7DNUUIfQZ1L6siaDfmF74uhdrTMYonSV1A4fEW46mSbJShpsOC7U2NOhpvJ2+TYK&#10;3s6jM2Y5nVaJu7Xte1r001eh1Px52G9ABBrCf/ivfdIK0h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3TRsMAAADbAAAADwAAAAAAAAAAAAAAAACYAgAAZHJzL2Rv&#10;d25yZXYueG1sUEsFBgAAAAAEAAQA9QAAAIgDAAAAAA==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74d8d8 [1941]" stroked="f" strokeweight="0">
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<o:lock v:ext="edit" verticies="t"/>
            </v:shape>
            <v:shape id="Freeform 23" o:spid="_x0000_s1056" style="position:absolute;width:45212;height:93821;visibility:visible;mso-wrap-style:square;v-text-anchor:top" coordsize="2848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Js8QA&#10;AADbAAAADwAAAGRycy9kb3ducmV2LnhtbESPQWvCQBSE7wX/w/IEb3VjCrZGVwmFQkEb0CpeH9ln&#10;Esy+DdlNjP76bqHQ4zAz3zCrzWBq0VPrKssKZtMIBHFudcWFguP3x/MbCOeRNdaWScGdHGzWo6cV&#10;JtreeE/9wRciQNglqKD0vkmkdHlJBt3UNsTBu9jWoA+yLaRu8RbgppZxFM2lwYrDQokNvZeUXw+d&#10;UYDpl4kepyE7L07b152+ZnnTZUpNxkO6BOFp8P/hv/anVhC/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SbPEAAAA2wAAAA8AAAAAAAAAAAAAAAAAmAIAAGRycy9k&#10;b3ducmV2LnhtbFBLBQYAAAAABAAEAPUAAACJAw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2fa9a9 [3205]" stroked="f" strokeweight="0">
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<o:lock v:ext="edit" verticies="t"/>
            </v:shape>
            <v:shape id="Freeform 24" o:spid="_x0000_s1057" style="position:absolute;top:7508;width:68627;height:86313;visibility:visible;mso-wrap-style:square;v-text-anchor:top" coordsize="4323,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dhcYA&#10;AADbAAAADwAAAGRycy9kb3ducmV2LnhtbESPUUvDMBSF3wX/Q7iCL8OljjGkWzbqUChDYdbBXi/N&#10;ta1NbkoSt+qvN8LAx8M55zuc1Wa0RpzIh86xgvtpBoK4drrjRsHh/fnuAUSIyBqNY1LwTQE26+ur&#10;FebanfmNTlVsRIJwyFFBG+OQSxnqliyGqRuIk/fhvMWYpG+k9nhOcGvkLMsW0mLHaaHFgbYt1X31&#10;ZRUUr5OXp8/d47Y8+tL0P/vKLI6dUrc3Y7EEEWmM/+FLu9QKZnP4+5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pdhcYAAADbAAAADwAAAAAAAAAAAAAAAACYAgAAZHJz&#10;L2Rvd25yZXYueG1sUEsFBgAAAAAEAAQA9QAAAIsDAAAAAA=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e68128 [3209]" stroked="f" strokeweight="0">
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<o:lock v:ext="edit" verticies="t"/>
            </v:shape>
            <v:group id="Group 25" o:spid="_x0000_s1058" style="position:absolute;left:29723;top:43232;width:26236;height:50589" coordorigin="29723,43232" coordsize="26235,50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6" o:spid="_x0000_s1059" style="position:absolute;left:40386;top:46323;width:15573;height:47498;visibility:visible;mso-wrap-style:square;v-text-anchor:top" coordsize="981,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1+dsAA&#10;AADbAAAADwAAAGRycy9kb3ducmV2LnhtbESP0WoCMRRE3wv+Q7hC32rWRURWo4ggrfjU1Q+4bK67&#10;wc1NSNJ1+/emIPRxmJkzzGY32l4MFKJxrGA+K0AQN04bbhVcL8ePFYiYkDX2jknBL0XYbSdvG6y0&#10;e/A3DXVqRYZwrFBBl5KvpIxNRxbjzHni7N1csJiyDK3UAR8ZbntZFsVSWjScFzr0dOioudc/VkE9&#10;tH5RmPPweTL+1gd94rLxSr1Px/0aRKIx/Ydf7S+toFzC35f8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1+dsAAAADbAAAADwAAAAAAAAAAAAAAAACYAgAAZHJzL2Rvd25y&#10;ZXYueG1sUEsFBgAAAAAEAAQA9QAAAIUDAAAAAA=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</v:shape>
              <v:shape id="Freeform 27" o:spid="_x0000_s1060" style="position:absolute;left:29723;top:43232;width:11721;height:11801;visibility:visible;mso-wrap-style:square;v-text-anchor:top" coordsize="731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yr8MA&#10;AADbAAAADwAAAGRycy9kb3ducmV2LnhtbESP3WrCQBCF7wu+wzKCN6KbalGJrqJSQSiiRh9gyI5J&#10;MDubZrcxvn23IPTycH4+zmLVmlI0VLvCsoL3YQSCOLW64EzB9bIbzEA4j6yxtEwKnuRgtey8LTDW&#10;9sFnahKfiTDCLkYFufdVLKVLczLohrYiDt7N1gZ9kHUmdY2PMG5KOYqiiTRYcCDkWNE2p/Se/JjA&#10;/Wzs5jRO9Ow77R+/PjbYHqaoVK/brucgPLX+P/xq77WC0RT+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yr8MAAADbAAAADwAAAAAAAAAAAAAAAACYAgAAZHJzL2Rv&#10;d25yZXYueG1sUEsFBgAAAAAEAAQA9QAAAIgD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color="#493930 [3215]" strokecolor="#493930 [3215]" strokeweight="0">
                <v:path arrowok="t" o:connecttype="custom" o:connectlocs="530718,0;620507,1603;708692,16034;795275,48101;878650,94599;952405,149114;1019747,214852;1074262,287004;1119157,367173;1151224,450548;1168861,537131;1172068,625316;1159241,715105;1128777,803291;1085486,886666;1030971,962025;965232,1027763;893081,1082278;814515,1125569;731140,1157637;646161,1176877;559578,1180084;469789,1165654;384810,1136793;306245,1093502;237300,1042194;174768,981266;120253,912320;73755,838565;40084,758396;14430,675021;0,588439;0,501856;14430,418481;40084,338312;84979,258143;139494,185992;206836,123460;277384,73755;359156,36878;442532,11224;530718,0" o:connectangles="0,0,0,0,0,0,0,0,0,0,0,0,0,0,0,0,0,0,0,0,0,0,0,0,0,0,0,0,0,0,0,0,0,0,0,0,0,0,0,0,0,0"/>
              </v:shape>
            </v:group>
          </v:group>
        </w:pict>
      </w:r>
      <w:r w:rsidR="007F3A34">
        <w:rPr>
          <w:noProof/>
          <w:lang w:val="en-AU" w:eastAsia="en-AU"/>
        </w:rPr>
        <w:pict>
          <v:group id="Group 5" o:spid="_x0000_s1067" style="position:absolute;margin-left:-20.25pt;margin-top:-9.8pt;width:470.25pt;height:651.05pt;z-index:-251645952" coordorigin="1555,2682" coordsize="65547,270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Freeform 6" o:spid="_x0000_s1068" style="position:absolute;left:1555;top:2682;width:65548;height:27083;visibility:visible;mso-wrap-style:square;v-text-anchor:top" coordsize="4129,1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1VMQA&#10;AADaAAAADwAAAGRycy9kb3ducmV2LnhtbESPzWrDMBCE74G+g9hCLyGW00MaXCuhNAR6MSHODz0u&#10;0tY2tVbGUmPn7aNAoMdhZr5h8vVoW3Gh3jeOFcyTFASxdqbhSsHxsJ0tQfiAbLB1TAqu5GG9eprk&#10;mBk38J4uZahEhLDPUEEdQpdJ6XVNFn3iOuLo/bjeYoiyr6TpcYhw28rXNF1Iiw3HhRo7+qxJ/5Z/&#10;VoEtdsV5alsd9PFt+b05lfOzK5V6eR4/3kEEGsN/+NH+MgoWcL8Sb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NVTEAAAA2gAAAA8AAAAAAAAAAAAAAAAAmAIAAGRycy9k&#10;b3ducmV2LnhtbFBLBQYAAAAABAAEAPUAAACJAwAAAAA=&#10;" path="m3841,r44,l3929,1r41,2l4007,7r31,5l4061,18r,l4060,18r-2,l4055,18r-2,l4049,18r-3,l4044,17r-1,1l4041,18r2,l4044,18r4,2l4053,20r8,2l4071,23r11,7l4090,47r5,24l4100,103r2,39l4104,184r,48l4102,281r-2,52l4100,386r-2,50l4097,487r1,48l4098,579r4,39l4105,650r12,69l4126,789r3,79l4126,948r-7,79l4110,1109r-3,50l4105,1208r2,48l4105,1303r-1,53l4102,1400r,47l4104,1496r-2,48l4097,1591r-12,44l4073,1652r-18,13l4029,1676r-29,8l3967,1689r-36,5l3896,1698r-70,3l3758,1703r-16,l3715,1703r-41,l3623,1703r-61,l3493,1704r-76,l3332,1704r-89,l3148,1704r-100,l2945,1704r-105,l2733,1704r-106,l2522,1704r-105,2l2314,1706r-100,l2119,1706r-89,l1945,1706r-76,l1800,1706r-61,l1688,1706r-40,l1620,1706r-16,l1336,1703r-265,-12l419,1691r-165,-2l227,1689r-29,l167,1687r-30,-1l108,1682r-27,-6l58,1669,41,1659,30,1643,17,1606r-5,-39l12,1528r2,-37l12,1352,7,1212,3,1073r4,-71l14,929r8,-73l22,807,20,756,17,706,14,609,7,511,5,450,2,394,,340,,282,3,222r7,-33l20,157,34,125r3,-17l39,93r,-17l42,59,49,44,64,30,86,20r27,-7l144,10,178,8,213,7r34,1l279,8r29,2l474,12,783,5,873,3r91,2l1057,10r95,3l1264,12r113,l1480,8,1583,3,1700,1r10,l1734,1r34,l1813,r56,l1932,r72,l2082,r85,l2258,r93,l2449,r98,l2649,r101,l2852,r100,l3048,r95,l3232,r85,l3397,1r71,l3532,1r54,l3632,1r35,l3689,1r12,l3726,1r32,l3797,1,3841,xe" fillcolor="white [3212]" strokecolor="white" strokeweight="0">
              <v:path arrowok="t" o:connecttype="custom" o:connectlocs="6237288,1588;6410325,19050;6445250,28575;6434138,28575;6419850,26988;6418263,28575;6434138,31750;6480175,47625;6508750,163513;6515100,368300;6508750,612775;6505575,849313;6516688,1031875;6554788,1377950;6524625,1760538;6519863,1993900;6511925,2222500;6511925,2451100;6465888,2622550;6350000,2673350;6184900,2695575;5940425,2703513;5751513,2703513;5424488,2705100;4997450,2705100;4508500,2705100;4003675,2705100;3514725,2708275;3087688,2708275;2760663,2708275;2571750,2708275;1700213,2684463;360363,2681288;217488,2676525;92075,2649538;26988,2549525;22225,2366963;4763,1703388;34925,1358900;26988,1120775;7938,714375;0,447675;31750,249238;61913,147638;77788,69850;179388,20638;338138,11113;488950,15875;1385888,4763;1828800,20638;2349500,12700;2714625,1588;2878138,0;3181350,0;3584575,0;4043363,0;4527550,0;4989513,0;5392738,1588;5692775,1588;5856288,1588;5965825,1588" o:connectangles="0,0,0,0,0,0,0,0,0,0,0,0,0,0,0,0,0,0,0,0,0,0,0,0,0,0,0,0,0,0,0,0,0,0,0,0,0,0,0,0,0,0,0,0,0,0,0,0,0,0,0,0,0,0,0,0,0,0,0,0,0,0"/>
            </v:shape>
            <v:shape id="Freeform 7" o:spid="_x0000_s1069" style="position:absolute;left:2825;top:3460;width:63103;height:25130;visibility:visible;mso-wrap-style:square;v-text-anchor:top" coordsize="3975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2B8MA&#10;AADaAAAADwAAAGRycy9kb3ducmV2LnhtbESPQWvCQBSE7wX/w/IEb3VjwTZEV9FSoaeWRD14e2Sf&#10;2WD2bdjdmvTfdwuFHoeZ+YZZb0fbiTv50DpWsJhnIIhrp1tuFJyOh8ccRIjIGjvHpOCbAmw3k4c1&#10;FtoNXNK9io1IEA4FKjAx9oWUoTZkMcxdT5y8q/MWY5K+kdrjkOC2k09Z9iwttpwWDPb0aqi+VV9W&#10;wa4/fJ7z9u2jHMN+cV5ezMBYKjWbjrsViEhj/A//td+1ghf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H2B8MAAADaAAAADwAAAAAAAAAAAAAAAACYAgAAZHJzL2Rv&#10;d25yZXYueG1sUEsFBgAAAAAEAAQA9QAAAIgDAAAAAA==&#10;" path="m2533,10r-340,l1515,12r-678,l498,12r-169,l245,15r-85,5l118,25,77,35,57,44,40,54r-5,3l30,62r-3,7l23,78,20,88r-9,42l8,173r,84l8,299,6,342,3,426,5,596r6,338l13,1105,8,1274r-5,85l1,1444r4,42l13,1527r3,10l21,1545r4,5l30,1554r3,1l38,1555r21,6l62,1561r3,l65,1562r-1,2l64,1564r,l62,1564r-2,l52,1562r2,2l64,1566r20,5l126,1574r85,3l296,1576r84,l1058,1576r679,-2l2075,1574r171,l2415,1572r85,-3l2584,1566r85,-2l2753,1564r85,l2922,1566r87,3l3093,1572r169,-1l3432,1567r84,-1l3601,1567r84,2l3770,1571r42,-2l3854,1564r21,-5l3893,1550r17,-11l3925,1523r16,-23l3951,1474r8,-27l3966,1405r3,-42l3969,1278r-5,-85l3951,1024r-7,-85l3941,855r3,-85l3949,685r4,-84l3951,516r-7,-169l3942,262r2,-84l3944,135r-7,-42l3936,84r-4,-10l3927,64r-2,-3l3922,57,3905,46r-18,-7l3846,30r-42,-3l3719,25,3550,24,3210,20,2872,13,2533,10xm2533,r339,5l3210,12r340,3l3719,17r85,1l3846,22r42,8l3902,35r13,7l3927,52r4,4l3934,61r3,10l3942,81r2,10l3951,135r,43l3949,262r2,85l3956,516r3,85l3956,685r-7,85l3946,855r3,84l3956,1024r13,169l3975,1278r,85l3969,1405r-6,42l3954,1474r-12,27l3927,1525r-13,15l3895,1554r-19,8l3854,1567r-42,5l3770,1574r-85,-2l3601,1571r-85,l3432,1572r-170,4l3093,1577r-86,-1l2922,1571r-84,-2l2753,1571r-84,l2584,1572r-84,4l2415,1579r-678,4l1058,1581r-678,-2l211,1579r-85,-3l84,1572r-20,-3l52,1566r-5,-2l47,1564r,l45,1564r,-2l47,1561r2,l52,1561r-14,-2l33,1557r-5,-2l23,1550r-3,-3l15,1537r-4,-9l3,1486,,1444r1,-85l8,1274r3,-169l10,934,3,596,,426,3,342,5,299r,-42l5,173,8,129,16,88,20,78,23,68r4,-7l32,56r5,-5l55,39,76,32,118,22r41,-7l245,10,329,7,498,5,837,3,1515,2,2193,r340,xe" fillcolor="#493930 [3215]" strokeweight="0">
              <v:path arrowok="t" o:connecttype="custom" o:connectlocs="1328738,19050;254000,31750;63500,85725;36513,123825;12700,407988;7938,946150;4763,2157413;25400,2439988;52388,2468563;103188,2478088;101600,2482850;85725,2482850;334963,2503488;2757488,2498725;3968750,2490788;4505325,2482850;5178425,2493963;5849938,2490788;6151563,2474913;6256338,2381250;6300788,2163763;6261100,1490663;6275388,954088;6261100,282575;6242050,117475;6199188,73025;5903913,39688;4021138,15875;5635625,23813;6172200,47625;6240463,88900;6261100,144463;6272213,550863;6269038,1222375;6300788,1893888;6291263,2297113;6213475,2444750;6051550,2495550;5581650,2493963;4773613,2501900;4237038,2493963;2757488,2513013;200025,2501900;74613,2482850;71438,2479675;60325,2474913;31750,2455863;0,2292350;15875,1482725;7938,474663;25400,139700;50800,88900;187325,34925;790575,7938;4021138,0" o:connectangles="0,0,0,0,0,0,0,0,0,0,0,0,0,0,0,0,0,0,0,0,0,0,0,0,0,0,0,0,0,0,0,0,0,0,0,0,0,0,0,0,0,0,0,0,0,0,0,0,0,0,0,0,0,0,0"/>
              <o:lock v:ext="edit" verticies="t"/>
            </v:shape>
          </v:group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307"/>
      </w:tblGrid>
      <w:tr w:rsidR="00C4795D" w:rsidTr="00EF13CF">
        <w:trPr>
          <w:trHeight w:hRule="exact" w:val="1080"/>
          <w:jc w:val="center"/>
        </w:trPr>
        <w:tc>
          <w:tcPr>
            <w:tcW w:w="8640" w:type="dxa"/>
          </w:tcPr>
          <w:p w:rsidR="00C4795D" w:rsidRDefault="007F3A34">
            <w:pPr>
              <w:pStyle w:val="Title"/>
            </w:pPr>
            <w:r>
              <w:rPr>
                <w:noProof/>
                <w:lang w:val="en-AU"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margin-left:27.9pt;margin-top:32.2pt;width:374.1pt;height:556.5pt;z-index:251671552" filled="f" stroked="f">
                  <v:textbox>
                    <w:txbxContent>
                      <w:p w:rsid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</w:pPr>
                        <w:r w:rsidRPr="00EF13CF"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  <w:t>Certificate of Appreciation</w:t>
                        </w: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[CLUB NAME]</w:t>
                        </w: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proofErr w:type="gramStart"/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thanks</w:t>
                        </w:r>
                        <w:proofErr w:type="gramEnd"/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F13CF" w:rsidRPr="003F6177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2FA9A9" w:themeColor="accent2"/>
                            <w:sz w:val="32"/>
                            <w:szCs w:val="32"/>
                          </w:rPr>
                        </w:pPr>
                        <w:r w:rsidRPr="0047420A">
                          <w:rPr>
                            <w:rFonts w:ascii="Trebuchet MS" w:hAnsi="Trebuchet MS"/>
                            <w:b/>
                            <w:color w:val="2FA9A9" w:themeColor="accent2"/>
                            <w:sz w:val="32"/>
                            <w:szCs w:val="32"/>
                          </w:rPr>
                          <w:t>[FIRST NAME] [LAST NAME]</w:t>
                        </w:r>
                      </w:p>
                      <w:p w:rsidR="00EF13CF" w:rsidRPr="003F6177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proofErr w:type="gramStart"/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in</w:t>
                        </w:r>
                        <w:proofErr w:type="gramEnd"/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recognition of your contribution as a volunteer</w:t>
                        </w: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3F6177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3F6177" w:rsidRDefault="00EF13CF" w:rsidP="00EF13C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tabs>
                            <w:tab w:val="right" w:leader="underscore" w:pos="3969"/>
                            <w:tab w:val="left" w:pos="5954"/>
                            <w:tab w:val="right" w:leader="underscore" w:pos="9498"/>
                          </w:tabs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  __________________________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ab/>
                          <w:t xml:space="preserve">     </w:t>
                        </w:r>
                        <w:proofErr w:type="gramStart"/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Date  _</w:t>
                        </w:r>
                        <w:proofErr w:type="gramEnd"/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______________</w:t>
                        </w:r>
                      </w:p>
                      <w:p w:rsidR="00EF13CF" w:rsidRPr="0047420A" w:rsidRDefault="00EF13CF" w:rsidP="00EF13CF">
                        <w:pPr>
                          <w:tabs>
                            <w:tab w:val="left" w:pos="5954"/>
                          </w:tabs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       </w:t>
                        </w:r>
                        <w:r w:rsid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[NAME]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br/>
                          <w:t xml:space="preserve">         [POSITION]</w:t>
                        </w:r>
                      </w:p>
                      <w:p w:rsidR="00EF13CF" w:rsidRPr="003F6177" w:rsidRDefault="00237240" w:rsidP="00237240">
                        <w:pPr>
                          <w:tabs>
                            <w:tab w:val="left" w:pos="5954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val="en-AU" w:eastAsia="en-AU"/>
                          </w:rPr>
                          <w:drawing>
                            <wp:inline distT="0" distB="0" distL="0" distR="0">
                              <wp:extent cx="1440180" cy="1714500"/>
                              <wp:effectExtent l="19050" t="0" r="7620" b="0"/>
                              <wp:docPr id="2" name="Picture 1" descr="Clic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lick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0180" cy="1714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13CF" w:rsidRPr="003F6177" w:rsidRDefault="00EF13CF" w:rsidP="00EF13CF">
                        <w:pPr>
                          <w:tabs>
                            <w:tab w:val="left" w:pos="5954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18"/>
                            <w:szCs w:val="18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</w:pPr>
                      </w:p>
                      <w:p w:rsidR="00EF13CF" w:rsidRP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 w:rsidR="00EF13CF">
              <w:t xml:space="preserve"> </w:t>
            </w:r>
          </w:p>
          <w:p w:rsidR="00EF13CF" w:rsidRDefault="00EF13CF" w:rsidP="00EF13CF"/>
          <w:p w:rsidR="00EF13CF" w:rsidRDefault="00EF13CF" w:rsidP="00EF13CF"/>
          <w:p w:rsidR="00EF13CF" w:rsidRPr="00EF13CF" w:rsidRDefault="00EF13CF" w:rsidP="00EF13CF"/>
        </w:tc>
      </w:tr>
      <w:tr w:rsidR="00C4795D" w:rsidTr="00EF13CF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>
            <w:pPr>
              <w:pStyle w:val="Subtitle"/>
            </w:pPr>
          </w:p>
          <w:p w:rsidR="00EF13CF" w:rsidRPr="00EF13CF" w:rsidRDefault="00EF13CF" w:rsidP="00EF13CF"/>
        </w:tc>
      </w:tr>
      <w:tr w:rsidR="00C4795D" w:rsidTr="00EF13CF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/>
        </w:tc>
      </w:tr>
      <w:tr w:rsidR="00C4795D" w:rsidTr="00EF13CF">
        <w:trPr>
          <w:trHeight w:hRule="exact" w:val="2203"/>
          <w:jc w:val="center"/>
        </w:trPr>
        <w:tc>
          <w:tcPr>
            <w:tcW w:w="8640" w:type="dxa"/>
          </w:tcPr>
          <w:p w:rsidR="00C4795D" w:rsidRDefault="00C4795D"/>
        </w:tc>
      </w:tr>
      <w:tr w:rsidR="00C4795D" w:rsidTr="00EF13CF">
        <w:trPr>
          <w:trHeight w:hRule="exact" w:val="1080"/>
          <w:jc w:val="center"/>
        </w:trPr>
        <w:tc>
          <w:tcPr>
            <w:tcW w:w="8640" w:type="dxa"/>
          </w:tcPr>
          <w:p w:rsidR="00C4795D" w:rsidRDefault="00C4795D">
            <w:pPr>
              <w:pStyle w:val="Title"/>
            </w:pPr>
          </w:p>
        </w:tc>
      </w:tr>
      <w:tr w:rsidR="00C4795D" w:rsidTr="00EF13CF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 w:rsidP="00EF13CF">
            <w:pPr>
              <w:pStyle w:val="Subtitle"/>
            </w:pPr>
          </w:p>
        </w:tc>
      </w:tr>
      <w:tr w:rsidR="00C4795D" w:rsidTr="00EF13CF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/>
        </w:tc>
      </w:tr>
      <w:tr w:rsidR="00C4795D" w:rsidTr="00EF13CF">
        <w:trPr>
          <w:trHeight w:hRule="exact" w:val="2203"/>
          <w:jc w:val="center"/>
        </w:trPr>
        <w:tc>
          <w:tcPr>
            <w:tcW w:w="8640" w:type="dxa"/>
          </w:tcPr>
          <w:p w:rsidR="00C4795D" w:rsidRDefault="00C4795D"/>
        </w:tc>
      </w:tr>
      <w:tr w:rsidR="00C4795D" w:rsidTr="00EF13CF">
        <w:trPr>
          <w:trHeight w:hRule="exact" w:val="1080"/>
          <w:jc w:val="center"/>
        </w:trPr>
        <w:tc>
          <w:tcPr>
            <w:tcW w:w="8640" w:type="dxa"/>
          </w:tcPr>
          <w:p w:rsidR="00C4795D" w:rsidRDefault="00237240">
            <w:pPr>
              <w:pStyle w:val="Title"/>
            </w:pPr>
            <w:r>
              <w:t xml:space="preserve">                           </w:t>
            </w:r>
          </w:p>
        </w:tc>
      </w:tr>
      <w:tr w:rsidR="00C4795D" w:rsidTr="00EF13CF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>
            <w:pPr>
              <w:pStyle w:val="Subtitle"/>
            </w:pPr>
          </w:p>
        </w:tc>
      </w:tr>
      <w:tr w:rsidR="00C4795D" w:rsidTr="00EF13CF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/>
        </w:tc>
      </w:tr>
    </w:tbl>
    <w:p w:rsidR="00C4795D" w:rsidRDefault="00C4795D"/>
    <w:sectPr w:rsidR="00C4795D" w:rsidSect="0047420A">
      <w:pgSz w:w="11907" w:h="16839" w:code="9"/>
      <w:pgMar w:top="158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compat>
    <w:useFELayout/>
  </w:compat>
  <w:rsids>
    <w:rsidRoot w:val="00EF13CF"/>
    <w:rsid w:val="00237240"/>
    <w:rsid w:val="003A0AE7"/>
    <w:rsid w:val="0047420A"/>
    <w:rsid w:val="007F3A34"/>
    <w:rsid w:val="00AC0E33"/>
    <w:rsid w:val="00C4795D"/>
    <w:rsid w:val="00CE5E3E"/>
    <w:rsid w:val="00E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93930" w:themeColor="text2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5D"/>
  </w:style>
  <w:style w:type="paragraph" w:styleId="Heading1">
    <w:name w:val="heading 1"/>
    <w:basedOn w:val="Normal"/>
    <w:next w:val="Normal"/>
    <w:link w:val="Heading1Char"/>
    <w:uiPriority w:val="9"/>
    <w:qFormat/>
    <w:rsid w:val="00C4795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D32966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A9A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9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C4795D"/>
    <w:pPr>
      <w:spacing w:after="120"/>
      <w:contextualSpacing/>
    </w:pPr>
    <w:rPr>
      <w:rFonts w:asciiTheme="majorHAnsi" w:eastAsiaTheme="majorEastAsia" w:hAnsiTheme="majorHAnsi" w:cstheme="majorBidi"/>
      <w:color w:val="D32966" w:themeColor="accen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2"/>
    <w:rsid w:val="00C4795D"/>
    <w:rPr>
      <w:rFonts w:asciiTheme="majorHAnsi" w:eastAsiaTheme="majorEastAsia" w:hAnsiTheme="majorHAnsi" w:cstheme="majorBidi"/>
      <w:color w:val="D32966" w:themeColor="accent1"/>
      <w:spacing w:val="-10"/>
      <w:kern w:val="28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C4795D"/>
    <w:rPr>
      <w:color w:val="808080"/>
    </w:rPr>
  </w:style>
  <w:style w:type="paragraph" w:styleId="Subtitle">
    <w:name w:val="Subtitle"/>
    <w:basedOn w:val="Normal"/>
    <w:next w:val="Normal"/>
    <w:link w:val="SubtitleChar"/>
    <w:uiPriority w:val="3"/>
    <w:qFormat/>
    <w:rsid w:val="00C4795D"/>
    <w:pPr>
      <w:numPr>
        <w:ilvl w:val="1"/>
      </w:numPr>
      <w:spacing w:after="40"/>
      <w:contextualSpacing/>
    </w:pPr>
    <w:rPr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C4795D"/>
    <w:rPr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795D"/>
    <w:rPr>
      <w:rFonts w:asciiTheme="majorHAnsi" w:eastAsiaTheme="majorEastAsia" w:hAnsiTheme="majorHAnsi" w:cstheme="majorBidi"/>
      <w:color w:val="D32966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5D"/>
    <w:rPr>
      <w:rFonts w:asciiTheme="majorHAnsi" w:eastAsiaTheme="majorEastAsia" w:hAnsiTheme="majorHAnsi" w:cstheme="majorBidi"/>
      <w:color w:val="2FA9A9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mith\Downloads\TS104029169%20(1).dotx" TargetMode="External"/></Relationships>
</file>

<file path=word/theme/theme1.xml><?xml version="1.0" encoding="utf-8"?>
<a:theme xmlns:a="http://schemas.openxmlformats.org/drawingml/2006/main" name="Office Theme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50E583-B19A-4508-B8F4-13C4B2934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TS104029169 (1)</Template>
  <TotalTime>20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g.smith</dc:creator>
  <cp:lastModifiedBy>g.smith</cp:lastModifiedBy>
  <cp:revision>3</cp:revision>
  <cp:lastPrinted>2013-03-06T21:39:00Z</cp:lastPrinted>
  <dcterms:created xsi:type="dcterms:W3CDTF">2014-09-24T01:11:00Z</dcterms:created>
  <dcterms:modified xsi:type="dcterms:W3CDTF">2014-09-24T01:52:00Z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TC040291699991</vt:lpwstr>
  </property>
</Properties>
</file>